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01" w:rsidRDefault="00695501" w:rsidP="00695501">
      <w:pPr>
        <w:rPr>
          <w:rFonts w:ascii="華康楷書體W5" w:eastAsia="華康楷書體W5"/>
          <w:sz w:val="36"/>
        </w:rPr>
      </w:pPr>
      <w:r>
        <w:rPr>
          <w:rFonts w:ascii="華康楷書體W5" w:eastAsia="華康楷書體W5" w:hint="eastAsia"/>
          <w:sz w:val="36"/>
        </w:rPr>
        <w:t>提案</w:t>
      </w:r>
      <w:r>
        <w:rPr>
          <w:rFonts w:ascii="華康楷書體W5" w:eastAsia="華康楷書體W5" w:hint="eastAsia"/>
          <w:sz w:val="36"/>
          <w:lang w:eastAsia="zh-HK"/>
        </w:rPr>
        <w:t>人</w:t>
      </w:r>
      <w:r>
        <w:rPr>
          <w:rFonts w:ascii="華康楷書體W5" w:eastAsia="華康楷書體W5" w:hint="eastAsia"/>
          <w:sz w:val="36"/>
        </w:rPr>
        <w:t>：</w:t>
      </w:r>
    </w:p>
    <w:p w:rsidR="00695501" w:rsidRDefault="00695501" w:rsidP="00695501">
      <w:pPr>
        <w:rPr>
          <w:rFonts w:ascii="華康楷書體W5" w:eastAsia="華康楷書體W5"/>
          <w:sz w:val="36"/>
        </w:rPr>
      </w:pPr>
      <w:r>
        <w:rPr>
          <w:rFonts w:ascii="華康楷書體W5" w:eastAsia="華康楷書體W5" w:hint="eastAsia"/>
          <w:sz w:val="36"/>
        </w:rPr>
        <w:t>案　由：</w:t>
      </w: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2A3291" w:rsidRDefault="002A3291" w:rsidP="00695501">
      <w:pPr>
        <w:rPr>
          <w:rFonts w:ascii="華康楷書體W5" w:eastAsia="華康楷書體W5"/>
          <w:sz w:val="36"/>
        </w:rPr>
      </w:pPr>
    </w:p>
    <w:p w:rsidR="002A3291" w:rsidRDefault="002A329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  <w:r>
        <w:rPr>
          <w:rFonts w:ascii="華康楷書體W5" w:eastAsia="華康楷書體W5" w:hint="eastAsia"/>
          <w:sz w:val="36"/>
        </w:rPr>
        <w:t>說　明：</w:t>
      </w: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2A3291" w:rsidRDefault="002A3291" w:rsidP="00695501">
      <w:pPr>
        <w:rPr>
          <w:rFonts w:ascii="華康楷書體W5" w:eastAsia="華康楷書體W5"/>
          <w:sz w:val="36"/>
        </w:rPr>
      </w:pPr>
    </w:p>
    <w:p w:rsidR="002A3291" w:rsidRDefault="002A3291" w:rsidP="00695501">
      <w:pPr>
        <w:rPr>
          <w:rFonts w:ascii="華康楷書體W5" w:eastAsia="華康楷書體W5"/>
          <w:sz w:val="36"/>
        </w:rPr>
      </w:pPr>
    </w:p>
    <w:p w:rsidR="002A3291" w:rsidRDefault="002A329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  <w:r>
        <w:rPr>
          <w:rFonts w:ascii="華康楷書體W5" w:eastAsia="華康楷書體W5" w:hint="eastAsia"/>
          <w:sz w:val="36"/>
        </w:rPr>
        <w:t>辦　法：</w:t>
      </w: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695501" w:rsidRDefault="00695501" w:rsidP="00695501">
      <w:pPr>
        <w:rPr>
          <w:rFonts w:ascii="華康楷書體W5" w:eastAsia="華康楷書體W5"/>
          <w:sz w:val="36"/>
        </w:rPr>
      </w:pPr>
    </w:p>
    <w:p w:rsidR="00C12978" w:rsidRPr="00695501" w:rsidRDefault="00695501" w:rsidP="002A3291">
      <w:pPr>
        <w:ind w:left="425" w:hangingChars="118" w:hanging="425"/>
        <w:rPr>
          <w:rFonts w:ascii="標楷體" w:eastAsia="標楷體" w:hAnsi="標楷體"/>
        </w:rPr>
      </w:pPr>
      <w:r w:rsidRPr="003A3714">
        <w:rPr>
          <w:rFonts w:ascii="華康楷書體W5" w:eastAsia="華康楷書體W5" w:hint="eastAsia"/>
          <w:b/>
          <w:sz w:val="36"/>
          <w:lang w:eastAsia="zh-HK"/>
        </w:rPr>
        <w:t>※</w:t>
      </w:r>
      <w:r w:rsidRPr="003A3714">
        <w:rPr>
          <w:rFonts w:ascii="華康楷書體W5" w:eastAsia="華康楷書體W5" w:hint="eastAsia"/>
          <w:b/>
          <w:sz w:val="32"/>
        </w:rPr>
        <w:t>如有提案請於1</w:t>
      </w:r>
      <w:r>
        <w:rPr>
          <w:rFonts w:ascii="華康楷書體W5" w:eastAsia="華康楷書體W5" w:hint="eastAsia"/>
          <w:b/>
          <w:sz w:val="32"/>
        </w:rPr>
        <w:t>1</w:t>
      </w:r>
      <w:r w:rsidR="009721F4">
        <w:rPr>
          <w:rFonts w:ascii="華康楷書體W5" w:eastAsia="華康楷書體W5" w:hint="eastAsia"/>
          <w:b/>
          <w:sz w:val="32"/>
        </w:rPr>
        <w:t>4</w:t>
      </w:r>
      <w:r w:rsidRPr="003A3714">
        <w:rPr>
          <w:rFonts w:ascii="華康楷書體W5" w:eastAsia="華康楷書體W5" w:hint="eastAsia"/>
          <w:b/>
          <w:sz w:val="32"/>
        </w:rPr>
        <w:t>年</w:t>
      </w:r>
      <w:r w:rsidR="00A56E46">
        <w:rPr>
          <w:rFonts w:ascii="華康楷書體W5" w:eastAsia="華康楷書體W5" w:hint="eastAsia"/>
          <w:b/>
          <w:sz w:val="32"/>
        </w:rPr>
        <w:t>元</w:t>
      </w:r>
      <w:r w:rsidRPr="003A3714">
        <w:rPr>
          <w:rFonts w:ascii="華康楷書體W5" w:eastAsia="華康楷書體W5" w:hint="eastAsia"/>
          <w:b/>
          <w:sz w:val="32"/>
        </w:rPr>
        <w:t>月</w:t>
      </w:r>
      <w:r w:rsidR="003B05CC">
        <w:rPr>
          <w:rFonts w:ascii="華康楷書體W5" w:eastAsia="華康楷書體W5" w:hint="eastAsia"/>
          <w:b/>
          <w:sz w:val="32"/>
        </w:rPr>
        <w:t>19</w:t>
      </w:r>
      <w:r>
        <w:rPr>
          <w:rFonts w:ascii="華康楷書體W5" w:eastAsia="華康楷書體W5" w:hint="eastAsia"/>
          <w:b/>
          <w:sz w:val="32"/>
        </w:rPr>
        <w:t>日</w:t>
      </w:r>
      <w:r w:rsidRPr="003A3714">
        <w:rPr>
          <w:rFonts w:ascii="華康楷書體W5" w:eastAsia="華康楷書體W5" w:hint="eastAsia"/>
          <w:b/>
          <w:sz w:val="32"/>
        </w:rPr>
        <w:t>前傳真本會，</w:t>
      </w:r>
      <w:proofErr w:type="gramStart"/>
      <w:r w:rsidRPr="003A3714">
        <w:rPr>
          <w:rFonts w:ascii="華康楷書體W5" w:eastAsia="華康楷書體W5" w:hint="eastAsia"/>
          <w:b/>
          <w:sz w:val="32"/>
        </w:rPr>
        <w:t>俾</w:t>
      </w:r>
      <w:proofErr w:type="gramEnd"/>
      <w:r w:rsidRPr="003A3714">
        <w:rPr>
          <w:rFonts w:ascii="華康楷書體W5" w:eastAsia="華康楷書體W5" w:hint="eastAsia"/>
          <w:b/>
          <w:sz w:val="32"/>
        </w:rPr>
        <w:t>提交理監事會議審查</w:t>
      </w:r>
      <w:r w:rsidRPr="003A3714">
        <w:rPr>
          <w:rFonts w:ascii="華康楷書體W5" w:eastAsia="華康楷書體W5" w:hint="eastAsia"/>
          <w:b/>
          <w:sz w:val="32"/>
          <w:lang w:eastAsia="zh-HK"/>
        </w:rPr>
        <w:t>。</w:t>
      </w:r>
      <w:r>
        <w:rPr>
          <w:rFonts w:ascii="華康楷書體W5" w:eastAsia="華康楷書體W5" w:hint="eastAsia"/>
          <w:b/>
          <w:sz w:val="32"/>
        </w:rPr>
        <w:t>(傳真：04-25251648)</w:t>
      </w:r>
      <w:r w:rsidR="009721F4">
        <w:rPr>
          <w:rFonts w:ascii="華康楷書體W5" w:eastAsia="華康楷書體W5" w:hint="eastAsia"/>
          <w:b/>
          <w:sz w:val="32"/>
          <w:lang w:eastAsia="zh-HK"/>
        </w:rPr>
        <w:t>或MAIL至：</w:t>
      </w:r>
      <w:r w:rsidR="009721F4">
        <w:rPr>
          <w:rFonts w:ascii="華康楷書體W5" w:eastAsia="華康楷書體W5" w:hint="eastAsia"/>
          <w:b/>
          <w:sz w:val="32"/>
        </w:rPr>
        <w:t>medatach@gmail.com</w:t>
      </w:r>
    </w:p>
    <w:sectPr w:rsidR="00C12978" w:rsidRPr="00695501" w:rsidSect="00D32D3D">
      <w:pgSz w:w="11906" w:h="16838"/>
      <w:pgMar w:top="851" w:right="991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41" w:rsidRDefault="00274541" w:rsidP="00A67594">
      <w:r>
        <w:separator/>
      </w:r>
    </w:p>
  </w:endnote>
  <w:endnote w:type="continuationSeparator" w:id="0">
    <w:p w:rsidR="00274541" w:rsidRDefault="00274541" w:rsidP="00A6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41" w:rsidRDefault="00274541" w:rsidP="00A67594">
      <w:r>
        <w:separator/>
      </w:r>
    </w:p>
  </w:footnote>
  <w:footnote w:type="continuationSeparator" w:id="0">
    <w:p w:rsidR="00274541" w:rsidRDefault="00274541" w:rsidP="00A67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3D"/>
    <w:rsid w:val="0000051A"/>
    <w:rsid w:val="00000FAE"/>
    <w:rsid w:val="00006397"/>
    <w:rsid w:val="0001537E"/>
    <w:rsid w:val="00033805"/>
    <w:rsid w:val="000639F3"/>
    <w:rsid w:val="00067B21"/>
    <w:rsid w:val="00083803"/>
    <w:rsid w:val="000855B3"/>
    <w:rsid w:val="000B0365"/>
    <w:rsid w:val="000B6FFD"/>
    <w:rsid w:val="000F269D"/>
    <w:rsid w:val="001052E9"/>
    <w:rsid w:val="00112177"/>
    <w:rsid w:val="00127DE4"/>
    <w:rsid w:val="00135104"/>
    <w:rsid w:val="00153DE9"/>
    <w:rsid w:val="001624C1"/>
    <w:rsid w:val="00177754"/>
    <w:rsid w:val="0020108F"/>
    <w:rsid w:val="0020594A"/>
    <w:rsid w:val="00217E69"/>
    <w:rsid w:val="00220C13"/>
    <w:rsid w:val="00223B2D"/>
    <w:rsid w:val="00254EE2"/>
    <w:rsid w:val="00267A02"/>
    <w:rsid w:val="00274541"/>
    <w:rsid w:val="002A3291"/>
    <w:rsid w:val="002B40BC"/>
    <w:rsid w:val="002E31F7"/>
    <w:rsid w:val="002E4DE2"/>
    <w:rsid w:val="002F4EE3"/>
    <w:rsid w:val="00317682"/>
    <w:rsid w:val="0032327F"/>
    <w:rsid w:val="0035434E"/>
    <w:rsid w:val="003731BF"/>
    <w:rsid w:val="003762CC"/>
    <w:rsid w:val="003928A4"/>
    <w:rsid w:val="003B05CC"/>
    <w:rsid w:val="003D2AF3"/>
    <w:rsid w:val="003E3468"/>
    <w:rsid w:val="0041107F"/>
    <w:rsid w:val="00412DDE"/>
    <w:rsid w:val="004166FD"/>
    <w:rsid w:val="0043105B"/>
    <w:rsid w:val="00452F6E"/>
    <w:rsid w:val="00456968"/>
    <w:rsid w:val="004623D8"/>
    <w:rsid w:val="00477675"/>
    <w:rsid w:val="0049440D"/>
    <w:rsid w:val="004F61ED"/>
    <w:rsid w:val="00505B94"/>
    <w:rsid w:val="00507CAF"/>
    <w:rsid w:val="00526FFA"/>
    <w:rsid w:val="005326C5"/>
    <w:rsid w:val="0053699B"/>
    <w:rsid w:val="00554E98"/>
    <w:rsid w:val="00565F95"/>
    <w:rsid w:val="00570CC3"/>
    <w:rsid w:val="00572274"/>
    <w:rsid w:val="0059012A"/>
    <w:rsid w:val="005D75A4"/>
    <w:rsid w:val="00602A66"/>
    <w:rsid w:val="00611D3F"/>
    <w:rsid w:val="00613636"/>
    <w:rsid w:val="00621911"/>
    <w:rsid w:val="00623EF9"/>
    <w:rsid w:val="00634440"/>
    <w:rsid w:val="00646261"/>
    <w:rsid w:val="006948DE"/>
    <w:rsid w:val="00695501"/>
    <w:rsid w:val="006C54DE"/>
    <w:rsid w:val="00703E43"/>
    <w:rsid w:val="00712B06"/>
    <w:rsid w:val="0074698F"/>
    <w:rsid w:val="00756E72"/>
    <w:rsid w:val="00783E19"/>
    <w:rsid w:val="00787D2A"/>
    <w:rsid w:val="007A4DC0"/>
    <w:rsid w:val="007B6E74"/>
    <w:rsid w:val="008225EB"/>
    <w:rsid w:val="00840068"/>
    <w:rsid w:val="008715C8"/>
    <w:rsid w:val="008D7854"/>
    <w:rsid w:val="008E535F"/>
    <w:rsid w:val="00950847"/>
    <w:rsid w:val="00955A05"/>
    <w:rsid w:val="00957735"/>
    <w:rsid w:val="00966869"/>
    <w:rsid w:val="009721F4"/>
    <w:rsid w:val="00975F3F"/>
    <w:rsid w:val="009835DE"/>
    <w:rsid w:val="009C4156"/>
    <w:rsid w:val="009E10FD"/>
    <w:rsid w:val="009E3CFC"/>
    <w:rsid w:val="009E484C"/>
    <w:rsid w:val="00A0719A"/>
    <w:rsid w:val="00A166CF"/>
    <w:rsid w:val="00A41172"/>
    <w:rsid w:val="00A43E38"/>
    <w:rsid w:val="00A56E46"/>
    <w:rsid w:val="00A67594"/>
    <w:rsid w:val="00A679C0"/>
    <w:rsid w:val="00A87AB2"/>
    <w:rsid w:val="00A917C8"/>
    <w:rsid w:val="00AA57E9"/>
    <w:rsid w:val="00AB62E5"/>
    <w:rsid w:val="00B03ADC"/>
    <w:rsid w:val="00B04A1C"/>
    <w:rsid w:val="00B42157"/>
    <w:rsid w:val="00B72F45"/>
    <w:rsid w:val="00B82A32"/>
    <w:rsid w:val="00BB22C3"/>
    <w:rsid w:val="00BB5367"/>
    <w:rsid w:val="00C11F6B"/>
    <w:rsid w:val="00C12978"/>
    <w:rsid w:val="00C4580A"/>
    <w:rsid w:val="00C63026"/>
    <w:rsid w:val="00C94643"/>
    <w:rsid w:val="00CC1255"/>
    <w:rsid w:val="00CC387A"/>
    <w:rsid w:val="00CD039F"/>
    <w:rsid w:val="00CD2D17"/>
    <w:rsid w:val="00CE4048"/>
    <w:rsid w:val="00CE52B0"/>
    <w:rsid w:val="00D20C98"/>
    <w:rsid w:val="00D32D3D"/>
    <w:rsid w:val="00D335DC"/>
    <w:rsid w:val="00D35CEB"/>
    <w:rsid w:val="00D46F6C"/>
    <w:rsid w:val="00D7327C"/>
    <w:rsid w:val="00D859B9"/>
    <w:rsid w:val="00D91DCF"/>
    <w:rsid w:val="00D94F41"/>
    <w:rsid w:val="00DB7CC1"/>
    <w:rsid w:val="00DD239A"/>
    <w:rsid w:val="00DE5793"/>
    <w:rsid w:val="00DE6A71"/>
    <w:rsid w:val="00E34F85"/>
    <w:rsid w:val="00E579DB"/>
    <w:rsid w:val="00E8299B"/>
    <w:rsid w:val="00EA6222"/>
    <w:rsid w:val="00EB45F6"/>
    <w:rsid w:val="00EB6C8D"/>
    <w:rsid w:val="00EB797D"/>
    <w:rsid w:val="00ED4CEF"/>
    <w:rsid w:val="00EE4D57"/>
    <w:rsid w:val="00F026EF"/>
    <w:rsid w:val="00F103A8"/>
    <w:rsid w:val="00F10545"/>
    <w:rsid w:val="00F271FA"/>
    <w:rsid w:val="00F53E1F"/>
    <w:rsid w:val="00F6200C"/>
    <w:rsid w:val="00F6403E"/>
    <w:rsid w:val="00F66B30"/>
    <w:rsid w:val="00F761D0"/>
    <w:rsid w:val="00FA4F6A"/>
    <w:rsid w:val="00FB2274"/>
    <w:rsid w:val="00FB77F5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759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6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759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E579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579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A4F6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12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d\&#31038;&#22296;&#27861;&#20154;&#33274;&#20013;&#24066;&#22823;&#33274;&#20013;&#37291;&#24107;&#20844;&#26371;%20%20%20%20&#20989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社團法人臺中市大臺中醫師公會    函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SY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台中縣醫師公會    函</dc:title>
  <dc:creator>user</dc:creator>
  <cp:lastModifiedBy>user</cp:lastModifiedBy>
  <cp:revision>3</cp:revision>
  <cp:lastPrinted>2022-12-26T01:19:00Z</cp:lastPrinted>
  <dcterms:created xsi:type="dcterms:W3CDTF">2024-12-24T10:09:00Z</dcterms:created>
  <dcterms:modified xsi:type="dcterms:W3CDTF">2024-12-24T10:10:00Z</dcterms:modified>
</cp:coreProperties>
</file>